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AB7" w:rsidRPr="000A06AE" w:rsidRDefault="002F4AB7" w:rsidP="00272719">
      <w:pPr>
        <w:widowControl/>
        <w:jc w:val="left"/>
        <w:rPr>
          <w:rFonts w:ascii="宋体"/>
          <w:color w:val="000000"/>
          <w:sz w:val="32"/>
          <w:szCs w:val="32"/>
        </w:rPr>
      </w:pPr>
      <w:r w:rsidRPr="000A06AE">
        <w:rPr>
          <w:rFonts w:ascii="宋体" w:hAnsi="宋体" w:hint="eastAsia"/>
          <w:color w:val="000000"/>
          <w:sz w:val="24"/>
        </w:rPr>
        <w:t>附件</w:t>
      </w:r>
      <w:r w:rsidRPr="000A06AE">
        <w:rPr>
          <w:rFonts w:ascii="宋体" w:hAnsi="宋体"/>
          <w:color w:val="000000"/>
          <w:sz w:val="24"/>
        </w:rPr>
        <w:t>1</w:t>
      </w:r>
      <w:r w:rsidRPr="000A06AE">
        <w:rPr>
          <w:rFonts w:ascii="宋体" w:hAnsi="宋体" w:hint="eastAsia"/>
          <w:color w:val="000000"/>
          <w:sz w:val="32"/>
          <w:szCs w:val="32"/>
        </w:rPr>
        <w:t>：</w:t>
      </w:r>
    </w:p>
    <w:p w:rsidR="002F4AB7" w:rsidRPr="000A06AE" w:rsidRDefault="002F4AB7" w:rsidP="002A6026">
      <w:pPr>
        <w:widowControl/>
        <w:ind w:right="600"/>
        <w:jc w:val="center"/>
        <w:rPr>
          <w:rFonts w:ascii="宋体"/>
          <w:color w:val="000000"/>
          <w:sz w:val="24"/>
        </w:rPr>
      </w:pPr>
      <w:r w:rsidRPr="000A06AE">
        <w:rPr>
          <w:rFonts w:ascii="宋体" w:hAnsi="宋体" w:hint="eastAsia"/>
          <w:b/>
          <w:color w:val="000000"/>
          <w:sz w:val="30"/>
          <w:szCs w:val="30"/>
        </w:rPr>
        <w:t>湖南工学院普通</w:t>
      </w:r>
      <w:r w:rsidRPr="000A06AE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本科生修读辅修学位申请表</w:t>
      </w:r>
      <w:r w:rsidRPr="000A06AE">
        <w:rPr>
          <w:rFonts w:ascii="宋体" w:hAnsi="宋体"/>
          <w:color w:val="000000"/>
          <w:sz w:val="24"/>
        </w:rPr>
        <w:t xml:space="preserve">                                                                                                    </w:t>
      </w:r>
      <w:r w:rsidRPr="000A06AE">
        <w:rPr>
          <w:rFonts w:ascii="宋体" w:hAnsi="宋体" w:hint="eastAsia"/>
          <w:color w:val="000000"/>
          <w:sz w:val="24"/>
        </w:rPr>
        <w:t>填表日期：</w:t>
      </w:r>
      <w:r w:rsidRPr="000A06AE">
        <w:rPr>
          <w:rFonts w:ascii="宋体" w:hAnsi="宋体"/>
          <w:color w:val="000000"/>
          <w:sz w:val="24"/>
        </w:rPr>
        <w:t xml:space="preserve">      </w:t>
      </w:r>
      <w:r w:rsidRPr="000A06AE">
        <w:rPr>
          <w:rFonts w:ascii="宋体" w:hAnsi="宋体" w:hint="eastAsia"/>
          <w:color w:val="000000"/>
          <w:sz w:val="24"/>
        </w:rPr>
        <w:t>年</w:t>
      </w:r>
      <w:r w:rsidRPr="000A06AE">
        <w:rPr>
          <w:rFonts w:ascii="宋体" w:hAnsi="宋体"/>
          <w:color w:val="000000"/>
          <w:sz w:val="24"/>
        </w:rPr>
        <w:t xml:space="preserve">   </w:t>
      </w:r>
      <w:r w:rsidRPr="000A06AE">
        <w:rPr>
          <w:rFonts w:ascii="宋体" w:hAnsi="宋体" w:hint="eastAsia"/>
          <w:color w:val="000000"/>
          <w:sz w:val="24"/>
        </w:rPr>
        <w:t>月</w:t>
      </w:r>
      <w:r w:rsidRPr="000A06AE">
        <w:rPr>
          <w:rFonts w:ascii="宋体" w:hAnsi="宋体"/>
          <w:color w:val="000000"/>
          <w:sz w:val="24"/>
        </w:rPr>
        <w:t xml:space="preserve">   </w:t>
      </w:r>
      <w:r w:rsidRPr="000A06AE">
        <w:rPr>
          <w:rFonts w:ascii="宋体" w:hAnsi="宋体" w:hint="eastAsia"/>
          <w:color w:val="000000"/>
          <w:sz w:val="24"/>
        </w:rPr>
        <w:t>日</w:t>
      </w:r>
    </w:p>
    <w:tbl>
      <w:tblPr>
        <w:tblW w:w="8893" w:type="dxa"/>
        <w:jc w:val="center"/>
        <w:tblInd w:w="-12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1488"/>
        <w:gridCol w:w="2917"/>
        <w:gridCol w:w="567"/>
        <w:gridCol w:w="709"/>
        <w:gridCol w:w="3212"/>
      </w:tblGrid>
      <w:tr w:rsidR="002F4AB7" w:rsidRPr="006848B3" w:rsidTr="00B567BE">
        <w:trPr>
          <w:trHeight w:val="535"/>
          <w:jc w:val="center"/>
        </w:trPr>
        <w:tc>
          <w:tcPr>
            <w:tcW w:w="1488" w:type="dxa"/>
            <w:vMerge w:val="restart"/>
            <w:tcBorders>
              <w:top w:val="single" w:sz="12" w:space="0" w:color="000000"/>
            </w:tcBorders>
            <w:vAlign w:val="center"/>
          </w:tcPr>
          <w:p w:rsidR="002F4AB7" w:rsidRPr="006848B3" w:rsidRDefault="002F4AB7" w:rsidP="00DC6962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申请人信息</w:t>
            </w:r>
          </w:p>
        </w:tc>
        <w:tc>
          <w:tcPr>
            <w:tcW w:w="2917" w:type="dxa"/>
            <w:tcBorders>
              <w:top w:val="single" w:sz="12" w:space="0" w:color="000000"/>
            </w:tcBorders>
            <w:vAlign w:val="center"/>
          </w:tcPr>
          <w:p w:rsidR="002F4AB7" w:rsidRPr="006848B3" w:rsidRDefault="002F4AB7" w:rsidP="00DC6962">
            <w:pPr>
              <w:jc w:val="left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姓名：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</w:tcBorders>
            <w:vAlign w:val="center"/>
          </w:tcPr>
          <w:p w:rsidR="002F4AB7" w:rsidRPr="006848B3" w:rsidRDefault="002F4AB7" w:rsidP="00DC6962">
            <w:pPr>
              <w:jc w:val="left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性别：</w:t>
            </w:r>
          </w:p>
        </w:tc>
        <w:tc>
          <w:tcPr>
            <w:tcW w:w="3212" w:type="dxa"/>
            <w:tcBorders>
              <w:top w:val="single" w:sz="12" w:space="0" w:color="000000"/>
            </w:tcBorders>
            <w:vAlign w:val="center"/>
          </w:tcPr>
          <w:p w:rsidR="002F4AB7" w:rsidRPr="006848B3" w:rsidRDefault="002F4AB7" w:rsidP="00DC6962">
            <w:pPr>
              <w:jc w:val="left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学号：</w:t>
            </w:r>
          </w:p>
        </w:tc>
      </w:tr>
      <w:tr w:rsidR="002F4AB7" w:rsidRPr="006848B3" w:rsidTr="00B567BE">
        <w:trPr>
          <w:trHeight w:val="538"/>
          <w:jc w:val="center"/>
        </w:trPr>
        <w:tc>
          <w:tcPr>
            <w:tcW w:w="1488" w:type="dxa"/>
            <w:vMerge/>
            <w:vAlign w:val="center"/>
          </w:tcPr>
          <w:p w:rsidR="002F4AB7" w:rsidRPr="006848B3" w:rsidRDefault="002F4AB7" w:rsidP="00DC6962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193" w:type="dxa"/>
            <w:gridSpan w:val="3"/>
            <w:vAlign w:val="center"/>
          </w:tcPr>
          <w:p w:rsidR="002F4AB7" w:rsidRPr="006848B3" w:rsidRDefault="002F4AB7" w:rsidP="00DC6962">
            <w:pPr>
              <w:jc w:val="left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联系电话：</w:t>
            </w:r>
          </w:p>
        </w:tc>
        <w:tc>
          <w:tcPr>
            <w:tcW w:w="3212" w:type="dxa"/>
            <w:vAlign w:val="center"/>
          </w:tcPr>
          <w:p w:rsidR="002F4AB7" w:rsidRPr="006848B3" w:rsidRDefault="002F4AB7" w:rsidP="00DC6962">
            <w:pPr>
              <w:jc w:val="left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/>
                <w:color w:val="000000"/>
                <w:szCs w:val="21"/>
              </w:rPr>
              <w:t>Email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：</w:t>
            </w:r>
          </w:p>
        </w:tc>
      </w:tr>
      <w:tr w:rsidR="002F4AB7" w:rsidRPr="006848B3" w:rsidTr="00B567BE">
        <w:trPr>
          <w:trHeight w:val="560"/>
          <w:jc w:val="center"/>
        </w:trPr>
        <w:tc>
          <w:tcPr>
            <w:tcW w:w="1488" w:type="dxa"/>
            <w:vMerge/>
            <w:vAlign w:val="center"/>
          </w:tcPr>
          <w:p w:rsidR="002F4AB7" w:rsidRPr="006848B3" w:rsidRDefault="002F4AB7" w:rsidP="00DC6962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193" w:type="dxa"/>
            <w:gridSpan w:val="3"/>
            <w:tcBorders>
              <w:right w:val="single" w:sz="4" w:space="0" w:color="auto"/>
            </w:tcBorders>
            <w:vAlign w:val="center"/>
          </w:tcPr>
          <w:p w:rsidR="002F4AB7" w:rsidRPr="006848B3" w:rsidRDefault="002F4AB7" w:rsidP="00DC6962">
            <w:pPr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主修所在学院：</w:t>
            </w:r>
          </w:p>
        </w:tc>
        <w:tc>
          <w:tcPr>
            <w:tcW w:w="3212" w:type="dxa"/>
            <w:tcBorders>
              <w:left w:val="single" w:sz="4" w:space="0" w:color="auto"/>
            </w:tcBorders>
            <w:vAlign w:val="center"/>
          </w:tcPr>
          <w:p w:rsidR="002F4AB7" w:rsidRPr="006848B3" w:rsidRDefault="002F4AB7" w:rsidP="00DC6962">
            <w:pPr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主修专业：</w:t>
            </w:r>
          </w:p>
        </w:tc>
      </w:tr>
      <w:tr w:rsidR="002F4AB7" w:rsidRPr="006848B3" w:rsidTr="00B567BE">
        <w:trPr>
          <w:trHeight w:val="540"/>
          <w:jc w:val="center"/>
        </w:trPr>
        <w:tc>
          <w:tcPr>
            <w:tcW w:w="1488" w:type="dxa"/>
            <w:vMerge/>
            <w:vAlign w:val="center"/>
          </w:tcPr>
          <w:p w:rsidR="002F4AB7" w:rsidRPr="006848B3" w:rsidRDefault="002F4AB7" w:rsidP="00DC6962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193" w:type="dxa"/>
            <w:gridSpan w:val="3"/>
            <w:tcBorders>
              <w:right w:val="single" w:sz="4" w:space="0" w:color="auto"/>
            </w:tcBorders>
            <w:vAlign w:val="center"/>
          </w:tcPr>
          <w:p w:rsidR="002F4AB7" w:rsidRPr="006848B3" w:rsidRDefault="002F4AB7" w:rsidP="00DC6962">
            <w:pPr>
              <w:jc w:val="left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所在班级：</w:t>
            </w:r>
          </w:p>
        </w:tc>
        <w:tc>
          <w:tcPr>
            <w:tcW w:w="3212" w:type="dxa"/>
            <w:tcBorders>
              <w:left w:val="single" w:sz="4" w:space="0" w:color="auto"/>
            </w:tcBorders>
            <w:vAlign w:val="center"/>
          </w:tcPr>
          <w:p w:rsidR="002F4AB7" w:rsidRPr="006848B3" w:rsidRDefault="002F4AB7" w:rsidP="00DC6962">
            <w:pPr>
              <w:jc w:val="left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主修学科：</w:t>
            </w:r>
          </w:p>
        </w:tc>
      </w:tr>
      <w:tr w:rsidR="002F4AB7" w:rsidRPr="006848B3" w:rsidTr="00B567BE">
        <w:trPr>
          <w:trHeight w:val="548"/>
          <w:jc w:val="center"/>
        </w:trPr>
        <w:tc>
          <w:tcPr>
            <w:tcW w:w="1488" w:type="dxa"/>
            <w:vMerge/>
            <w:vAlign w:val="center"/>
          </w:tcPr>
          <w:p w:rsidR="002F4AB7" w:rsidRPr="006848B3" w:rsidRDefault="002F4AB7" w:rsidP="00DC6962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193" w:type="dxa"/>
            <w:gridSpan w:val="3"/>
            <w:tcBorders>
              <w:right w:val="single" w:sz="4" w:space="0" w:color="auto"/>
            </w:tcBorders>
            <w:vAlign w:val="center"/>
          </w:tcPr>
          <w:p w:rsidR="002F4AB7" w:rsidRPr="006848B3" w:rsidRDefault="002F4AB7" w:rsidP="00F54C5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一年级主修平均成绩：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        </w:t>
            </w:r>
          </w:p>
        </w:tc>
        <w:tc>
          <w:tcPr>
            <w:tcW w:w="3212" w:type="dxa"/>
            <w:tcBorders>
              <w:left w:val="single" w:sz="4" w:space="0" w:color="auto"/>
            </w:tcBorders>
            <w:vAlign w:val="center"/>
          </w:tcPr>
          <w:p w:rsidR="002F4AB7" w:rsidRPr="006848B3" w:rsidRDefault="002F4AB7" w:rsidP="00F54C5F">
            <w:pPr>
              <w:jc w:val="left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一年级主修平均学分绩点：</w:t>
            </w:r>
          </w:p>
        </w:tc>
      </w:tr>
      <w:tr w:rsidR="002F4AB7" w:rsidRPr="006848B3" w:rsidTr="00B567BE">
        <w:trPr>
          <w:trHeight w:val="542"/>
          <w:jc w:val="center"/>
        </w:trPr>
        <w:tc>
          <w:tcPr>
            <w:tcW w:w="1488" w:type="dxa"/>
            <w:vMerge/>
            <w:tcBorders>
              <w:bottom w:val="single" w:sz="12" w:space="0" w:color="000000"/>
            </w:tcBorders>
            <w:vAlign w:val="center"/>
          </w:tcPr>
          <w:p w:rsidR="002F4AB7" w:rsidRPr="006848B3" w:rsidRDefault="002F4AB7" w:rsidP="00DC6962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193" w:type="dxa"/>
            <w:gridSpan w:val="3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2F4AB7" w:rsidRPr="006848B3" w:rsidRDefault="002F4AB7" w:rsidP="00DC6962">
            <w:pPr>
              <w:jc w:val="left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是否受过记过及以上处分：</w:t>
            </w:r>
          </w:p>
        </w:tc>
        <w:tc>
          <w:tcPr>
            <w:tcW w:w="3212" w:type="dxa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:rsidR="002F4AB7" w:rsidRPr="006848B3" w:rsidRDefault="002F4AB7" w:rsidP="00DC6962">
            <w:pPr>
              <w:jc w:val="left"/>
              <w:rPr>
                <w:rFonts w:ascii="宋体"/>
                <w:color w:val="000000"/>
                <w:szCs w:val="21"/>
              </w:rPr>
            </w:pPr>
          </w:p>
        </w:tc>
      </w:tr>
      <w:tr w:rsidR="002F4AB7" w:rsidRPr="006848B3" w:rsidTr="00B567BE">
        <w:trPr>
          <w:trHeight w:val="541"/>
          <w:jc w:val="center"/>
        </w:trPr>
        <w:tc>
          <w:tcPr>
            <w:tcW w:w="1488" w:type="dxa"/>
            <w:vMerge w:val="restart"/>
            <w:tcBorders>
              <w:top w:val="single" w:sz="12" w:space="0" w:color="000000"/>
            </w:tcBorders>
            <w:vAlign w:val="center"/>
          </w:tcPr>
          <w:p w:rsidR="002F4AB7" w:rsidRPr="006848B3" w:rsidRDefault="002F4AB7" w:rsidP="00DC6962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申请修读</w:t>
            </w:r>
          </w:p>
          <w:p w:rsidR="002F4AB7" w:rsidRPr="006848B3" w:rsidRDefault="002F4AB7" w:rsidP="00DC6962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辅修学位信息</w:t>
            </w:r>
          </w:p>
        </w:tc>
        <w:tc>
          <w:tcPr>
            <w:tcW w:w="3484" w:type="dxa"/>
            <w:gridSpan w:val="2"/>
            <w:tcBorders>
              <w:top w:val="single" w:sz="12" w:space="0" w:color="000000"/>
            </w:tcBorders>
            <w:vAlign w:val="center"/>
          </w:tcPr>
          <w:p w:rsidR="002F4AB7" w:rsidRPr="006848B3" w:rsidRDefault="002F4AB7" w:rsidP="00D65337">
            <w:pPr>
              <w:rPr>
                <w:rFonts w:ascii="宋体" w:hAns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辅修学位专业名称：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3921" w:type="dxa"/>
            <w:gridSpan w:val="2"/>
            <w:tcBorders>
              <w:top w:val="single" w:sz="12" w:space="0" w:color="000000"/>
            </w:tcBorders>
            <w:vAlign w:val="center"/>
          </w:tcPr>
          <w:p w:rsidR="002F4AB7" w:rsidRPr="006848B3" w:rsidRDefault="002F4AB7" w:rsidP="00DC6962">
            <w:pPr>
              <w:jc w:val="left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辅修学位所在二级学院：</w:t>
            </w:r>
          </w:p>
        </w:tc>
      </w:tr>
      <w:tr w:rsidR="002F4AB7" w:rsidRPr="006848B3" w:rsidTr="00B567BE">
        <w:trPr>
          <w:trHeight w:val="555"/>
          <w:jc w:val="center"/>
        </w:trPr>
        <w:tc>
          <w:tcPr>
            <w:tcW w:w="1488" w:type="dxa"/>
            <w:vMerge/>
            <w:vAlign w:val="center"/>
          </w:tcPr>
          <w:p w:rsidR="002F4AB7" w:rsidRPr="006848B3" w:rsidRDefault="002F4AB7" w:rsidP="00DC6962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405" w:type="dxa"/>
            <w:gridSpan w:val="4"/>
            <w:vAlign w:val="center"/>
          </w:tcPr>
          <w:p w:rsidR="002F4AB7" w:rsidRPr="006848B3" w:rsidRDefault="002F4AB7" w:rsidP="00DC6962">
            <w:pPr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辅修学位所属学科门类：</w:t>
            </w:r>
          </w:p>
        </w:tc>
      </w:tr>
      <w:tr w:rsidR="002F4AB7" w:rsidRPr="006848B3" w:rsidTr="002A6026">
        <w:trPr>
          <w:trHeight w:val="1557"/>
          <w:jc w:val="center"/>
        </w:trPr>
        <w:tc>
          <w:tcPr>
            <w:tcW w:w="1488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2F4AB7" w:rsidRPr="006848B3" w:rsidRDefault="002F4AB7" w:rsidP="00DC6962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申请理由</w:t>
            </w:r>
          </w:p>
        </w:tc>
        <w:tc>
          <w:tcPr>
            <w:tcW w:w="7405" w:type="dxa"/>
            <w:gridSpan w:val="4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2F4AB7" w:rsidRPr="006848B3" w:rsidRDefault="002F4AB7" w:rsidP="002A6026">
            <w:pPr>
              <w:ind w:firstLineChars="200" w:firstLine="420"/>
              <w:jc w:val="left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我认真阅读了《湖南工学院本科生辅修专业学士学位实施办法》和辅修学位的专业教学计划。本人有条件、有能力完成学业，并愿意遵守相关规定。</w:t>
            </w:r>
          </w:p>
          <w:p w:rsidR="002F4AB7" w:rsidRPr="006848B3" w:rsidRDefault="002F4AB7" w:rsidP="002A6026">
            <w:pPr>
              <w:ind w:firstLineChars="200" w:firstLine="420"/>
              <w:jc w:val="left"/>
              <w:rPr>
                <w:rFonts w:ascii="宋体"/>
                <w:color w:val="000000"/>
                <w:szCs w:val="21"/>
              </w:rPr>
            </w:pPr>
          </w:p>
          <w:p w:rsidR="002F4AB7" w:rsidRPr="006848B3" w:rsidRDefault="002F4AB7" w:rsidP="002A6026">
            <w:pPr>
              <w:ind w:right="420"/>
              <w:jc w:val="left"/>
              <w:rPr>
                <w:rFonts w:ascii="宋体" w:hAns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申请人（签名）：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                        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日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                                                                          </w:t>
            </w:r>
          </w:p>
        </w:tc>
      </w:tr>
      <w:tr w:rsidR="002F4AB7" w:rsidRPr="006848B3" w:rsidTr="00B567BE">
        <w:trPr>
          <w:trHeight w:val="1355"/>
          <w:jc w:val="center"/>
        </w:trPr>
        <w:tc>
          <w:tcPr>
            <w:tcW w:w="148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F4AB7" w:rsidRPr="006848B3" w:rsidRDefault="002F4AB7" w:rsidP="00DC6962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主修学院</w:t>
            </w:r>
          </w:p>
          <w:p w:rsidR="002F4AB7" w:rsidRPr="006848B3" w:rsidRDefault="002F4AB7" w:rsidP="00DC6962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审批意见</w:t>
            </w:r>
          </w:p>
        </w:tc>
        <w:tc>
          <w:tcPr>
            <w:tcW w:w="4193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2F4AB7" w:rsidRPr="006848B3" w:rsidRDefault="002F4AB7" w:rsidP="00DC6962">
            <w:pPr>
              <w:ind w:left="102"/>
              <w:jc w:val="center"/>
              <w:rPr>
                <w:rFonts w:ascii="宋体"/>
                <w:color w:val="000000"/>
                <w:szCs w:val="21"/>
              </w:rPr>
            </w:pPr>
          </w:p>
          <w:p w:rsidR="002F4AB7" w:rsidRPr="006848B3" w:rsidRDefault="002F4AB7" w:rsidP="00DC6962">
            <w:pPr>
              <w:ind w:left="102"/>
              <w:jc w:val="center"/>
              <w:rPr>
                <w:rFonts w:ascii="宋体"/>
                <w:color w:val="000000"/>
                <w:szCs w:val="21"/>
              </w:rPr>
            </w:pPr>
          </w:p>
          <w:p w:rsidR="002F4AB7" w:rsidRPr="006848B3" w:rsidRDefault="002F4AB7" w:rsidP="00DC6962">
            <w:pPr>
              <w:ind w:left="102"/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/>
                <w:color w:val="000000"/>
                <w:szCs w:val="21"/>
              </w:rPr>
              <w:t xml:space="preserve">    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班主任：</w:t>
            </w:r>
          </w:p>
          <w:p w:rsidR="002F4AB7" w:rsidRPr="006848B3" w:rsidRDefault="002F4AB7" w:rsidP="00B567BE">
            <w:pPr>
              <w:ind w:firstLineChars="800" w:firstLine="1680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321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:rsidR="002F4AB7" w:rsidRPr="006848B3" w:rsidRDefault="002F4AB7" w:rsidP="00DC6962">
            <w:pPr>
              <w:jc w:val="center"/>
              <w:rPr>
                <w:rFonts w:ascii="宋体"/>
                <w:color w:val="000000"/>
                <w:szCs w:val="21"/>
              </w:rPr>
            </w:pPr>
          </w:p>
          <w:p w:rsidR="002F4AB7" w:rsidRPr="006848B3" w:rsidRDefault="002F4AB7" w:rsidP="00DC6962">
            <w:pPr>
              <w:ind w:left="102"/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主管负责人签字：</w:t>
            </w:r>
          </w:p>
          <w:p w:rsidR="002F4AB7" w:rsidRPr="006848B3" w:rsidRDefault="002F4AB7" w:rsidP="00DC6962">
            <w:pPr>
              <w:ind w:left="582"/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（院部盖章）</w:t>
            </w:r>
          </w:p>
          <w:p w:rsidR="002F4AB7" w:rsidRPr="006848B3" w:rsidRDefault="002F4AB7" w:rsidP="002A6026">
            <w:pPr>
              <w:ind w:firstLineChars="300" w:firstLine="630"/>
              <w:rPr>
                <w:rFonts w:ascii="宋体" w:hAns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日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                                                 </w:t>
            </w:r>
          </w:p>
        </w:tc>
      </w:tr>
      <w:tr w:rsidR="002F4AB7" w:rsidRPr="006848B3" w:rsidTr="002A6026">
        <w:trPr>
          <w:trHeight w:val="1397"/>
          <w:jc w:val="center"/>
        </w:trPr>
        <w:tc>
          <w:tcPr>
            <w:tcW w:w="148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F4AB7" w:rsidRPr="006848B3" w:rsidRDefault="002F4AB7" w:rsidP="00DC6962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辅修学院</w:t>
            </w:r>
          </w:p>
          <w:p w:rsidR="002F4AB7" w:rsidRPr="006848B3" w:rsidRDefault="002F4AB7" w:rsidP="00DC6962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审批意见</w:t>
            </w:r>
          </w:p>
        </w:tc>
        <w:tc>
          <w:tcPr>
            <w:tcW w:w="7405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F4AB7" w:rsidRPr="006848B3" w:rsidRDefault="002F4AB7" w:rsidP="00DC6962">
            <w:pPr>
              <w:rPr>
                <w:rFonts w:ascii="宋体"/>
                <w:color w:val="000000"/>
                <w:szCs w:val="21"/>
              </w:rPr>
            </w:pPr>
          </w:p>
          <w:p w:rsidR="002F4AB7" w:rsidRPr="006848B3" w:rsidRDefault="002F4AB7" w:rsidP="00B567BE">
            <w:pPr>
              <w:ind w:firstLineChars="1900" w:firstLine="3990"/>
              <w:rPr>
                <w:rFonts w:ascii="宋体" w:hAns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主管负责人签字：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                         </w:t>
            </w:r>
          </w:p>
          <w:p w:rsidR="002F4AB7" w:rsidRPr="006848B3" w:rsidRDefault="002F4AB7" w:rsidP="00B567BE">
            <w:pPr>
              <w:ind w:firstLineChars="1850" w:firstLine="3885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（院部盖章）</w:t>
            </w:r>
          </w:p>
          <w:p w:rsidR="002F4AB7" w:rsidRPr="006848B3" w:rsidRDefault="002F4AB7" w:rsidP="00DC6962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/>
                <w:color w:val="000000"/>
                <w:szCs w:val="21"/>
              </w:rPr>
              <w:t xml:space="preserve">                             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2F4AB7" w:rsidRPr="006848B3" w:rsidTr="002A6026">
        <w:trPr>
          <w:trHeight w:val="1247"/>
          <w:jc w:val="center"/>
        </w:trPr>
        <w:tc>
          <w:tcPr>
            <w:tcW w:w="148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F4AB7" w:rsidRPr="006848B3" w:rsidRDefault="002F4AB7" w:rsidP="00DC6962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学位办</w:t>
            </w:r>
          </w:p>
          <w:p w:rsidR="002F4AB7" w:rsidRPr="006848B3" w:rsidRDefault="002F4AB7" w:rsidP="00DC6962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意见</w:t>
            </w:r>
          </w:p>
        </w:tc>
        <w:tc>
          <w:tcPr>
            <w:tcW w:w="7405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F4AB7" w:rsidRPr="006848B3" w:rsidRDefault="002F4AB7" w:rsidP="00B567BE">
            <w:pPr>
              <w:ind w:firstLineChars="2600" w:firstLine="5460"/>
              <w:rPr>
                <w:rFonts w:ascii="宋体"/>
                <w:color w:val="000000"/>
                <w:szCs w:val="21"/>
              </w:rPr>
            </w:pPr>
          </w:p>
          <w:p w:rsidR="002F4AB7" w:rsidRPr="006848B3" w:rsidRDefault="002F4AB7" w:rsidP="00B567BE">
            <w:pPr>
              <w:ind w:firstLineChars="700" w:firstLine="1470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主管负责人签字：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          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（盖章）</w:t>
            </w:r>
          </w:p>
          <w:p w:rsidR="002F4AB7" w:rsidRPr="006848B3" w:rsidRDefault="002F4AB7" w:rsidP="00DC6962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/>
                <w:color w:val="000000"/>
                <w:szCs w:val="21"/>
              </w:rPr>
              <w:t xml:space="preserve">                                  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2F4AB7" w:rsidRPr="006848B3" w:rsidTr="002A6026">
        <w:trPr>
          <w:trHeight w:val="529"/>
          <w:jc w:val="center"/>
        </w:trPr>
        <w:tc>
          <w:tcPr>
            <w:tcW w:w="148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F4AB7" w:rsidRPr="006848B3" w:rsidRDefault="002F4AB7" w:rsidP="00DC6962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备注</w:t>
            </w:r>
          </w:p>
        </w:tc>
        <w:tc>
          <w:tcPr>
            <w:tcW w:w="7405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F4AB7" w:rsidRPr="006848B3" w:rsidRDefault="002F4AB7" w:rsidP="00DC6962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</w:tbl>
    <w:p w:rsidR="002F4AB7" w:rsidRPr="000A06AE" w:rsidRDefault="002F4AB7" w:rsidP="002F3D04">
      <w:pPr>
        <w:spacing w:line="400" w:lineRule="exact"/>
        <w:ind w:rightChars="-330" w:right="-693" w:firstLineChars="196" w:firstLine="413"/>
        <w:rPr>
          <w:rFonts w:ascii="宋体"/>
          <w:color w:val="000000"/>
          <w:szCs w:val="21"/>
        </w:rPr>
        <w:sectPr w:rsidR="002F4AB7" w:rsidRPr="000A06AE" w:rsidSect="002A602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A06AE">
        <w:rPr>
          <w:rFonts w:ascii="宋体" w:hAnsi="宋体" w:hint="eastAsia"/>
          <w:b/>
          <w:color w:val="000000"/>
          <w:szCs w:val="21"/>
        </w:rPr>
        <w:t>说明：</w:t>
      </w:r>
      <w:r w:rsidRPr="000A06AE">
        <w:rPr>
          <w:rFonts w:ascii="宋体" w:hAnsi="宋体" w:hint="eastAsia"/>
          <w:color w:val="000000"/>
          <w:szCs w:val="21"/>
        </w:rPr>
        <w:t>本表经主修学院签字后，需附学生个人主修成绩单交辅修学院审批。经学校审批同意后，由辅修学院归档。学生辅修合格，随相关材料归入个人档案和学校档案馆。</w:t>
      </w:r>
    </w:p>
    <w:tbl>
      <w:tblPr>
        <w:tblW w:w="14460" w:type="dxa"/>
        <w:tblInd w:w="-244" w:type="dxa"/>
        <w:tblLayout w:type="fixed"/>
        <w:tblLook w:val="00A0"/>
      </w:tblPr>
      <w:tblGrid>
        <w:gridCol w:w="919"/>
        <w:gridCol w:w="1521"/>
        <w:gridCol w:w="1360"/>
        <w:gridCol w:w="700"/>
        <w:gridCol w:w="105"/>
        <w:gridCol w:w="1627"/>
        <w:gridCol w:w="368"/>
        <w:gridCol w:w="1417"/>
        <w:gridCol w:w="623"/>
        <w:gridCol w:w="742"/>
        <w:gridCol w:w="1318"/>
        <w:gridCol w:w="1740"/>
        <w:gridCol w:w="2020"/>
      </w:tblGrid>
      <w:tr w:rsidR="002F4AB7" w:rsidRPr="006848B3" w:rsidTr="002F3D04">
        <w:trPr>
          <w:trHeight w:val="285"/>
        </w:trPr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F4AB7" w:rsidRPr="000A06AE" w:rsidRDefault="002F4AB7" w:rsidP="002F3D0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附件</w:t>
            </w:r>
            <w:r w:rsidRPr="000A06AE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F4AB7" w:rsidRPr="006848B3" w:rsidTr="002F3D04">
        <w:trPr>
          <w:trHeight w:val="450"/>
        </w:trPr>
        <w:tc>
          <w:tcPr>
            <w:tcW w:w="144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0A06AE"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  <w:u w:val="single"/>
              </w:rPr>
              <w:t xml:space="preserve">       </w:t>
            </w:r>
            <w:r w:rsidRPr="000A06AE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级本科生申请辅修学位名单汇总表</w:t>
            </w:r>
          </w:p>
        </w:tc>
      </w:tr>
      <w:tr w:rsidR="002F4AB7" w:rsidRPr="006848B3" w:rsidTr="00E52369">
        <w:trPr>
          <w:trHeight w:val="8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主修专业</w:t>
            </w:r>
          </w:p>
          <w:p w:rsidR="002F4AB7" w:rsidRPr="000A06AE" w:rsidRDefault="002F4AB7" w:rsidP="0063642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及学科类别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主修专业</w:t>
            </w:r>
          </w:p>
          <w:p w:rsidR="002F4AB7" w:rsidRPr="000A06AE" w:rsidRDefault="002F4AB7" w:rsidP="0063642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E52369" w:rsidRDefault="002F4AB7" w:rsidP="00E52369">
            <w:pPr>
              <w:widowControl/>
              <w:ind w:left="210" w:hangingChars="100" w:hanging="21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一年级主修平均成绩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AB7" w:rsidRPr="000A06AE" w:rsidRDefault="002F4AB7" w:rsidP="0063642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辅修学位</w:t>
            </w:r>
          </w:p>
          <w:p w:rsidR="002F4AB7" w:rsidRPr="000A06AE" w:rsidRDefault="002F4AB7" w:rsidP="00636423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AB7" w:rsidRPr="000A06AE" w:rsidRDefault="002F4AB7" w:rsidP="0063642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辅修学位</w:t>
            </w:r>
          </w:p>
          <w:p w:rsidR="002F4AB7" w:rsidRPr="000A06AE" w:rsidRDefault="002F4AB7" w:rsidP="0063642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辅修学位</w:t>
            </w:r>
          </w:p>
          <w:p w:rsidR="002F4AB7" w:rsidRPr="000A06AE" w:rsidRDefault="002F4AB7" w:rsidP="0063642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学科类别</w:t>
            </w:r>
          </w:p>
        </w:tc>
      </w:tr>
      <w:tr w:rsidR="002F4AB7" w:rsidRPr="006848B3" w:rsidTr="00E52369">
        <w:trPr>
          <w:trHeight w:val="538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AB7" w:rsidRPr="000A06AE" w:rsidRDefault="002F4AB7" w:rsidP="00E5236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F4AB7" w:rsidRPr="006848B3" w:rsidTr="00E52369">
        <w:trPr>
          <w:trHeight w:val="56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AB7" w:rsidRPr="000A06AE" w:rsidRDefault="002F4AB7" w:rsidP="00E5236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F4AB7" w:rsidRPr="006848B3" w:rsidTr="00E52369">
        <w:trPr>
          <w:trHeight w:val="554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AB7" w:rsidRPr="000A06AE" w:rsidRDefault="002F4AB7" w:rsidP="00E5236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F4AB7" w:rsidRPr="006848B3" w:rsidTr="00E52369">
        <w:trPr>
          <w:trHeight w:val="562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AB7" w:rsidRPr="000A06AE" w:rsidRDefault="002F4AB7" w:rsidP="00E5236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F4AB7" w:rsidRPr="006848B3" w:rsidTr="00E52369">
        <w:trPr>
          <w:trHeight w:val="562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F4AB7" w:rsidRPr="006848B3" w:rsidTr="00E52369">
        <w:trPr>
          <w:trHeight w:val="562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F4AB7" w:rsidRPr="006848B3" w:rsidTr="00E52369">
        <w:trPr>
          <w:trHeight w:val="553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AB7" w:rsidRPr="000A06AE" w:rsidRDefault="002F4AB7" w:rsidP="00E5236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F4AB7" w:rsidRPr="006848B3" w:rsidTr="00E52369">
        <w:trPr>
          <w:trHeight w:val="562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AB7" w:rsidRPr="000A06AE" w:rsidRDefault="002F4AB7" w:rsidP="00E5236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F4AB7" w:rsidRPr="006848B3" w:rsidTr="00E52369">
        <w:trPr>
          <w:trHeight w:val="558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AB7" w:rsidRPr="000A06AE" w:rsidRDefault="002F4AB7" w:rsidP="00E5236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F4AB7" w:rsidRPr="006848B3" w:rsidTr="00E52369">
        <w:trPr>
          <w:trHeight w:val="558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4AB7" w:rsidRPr="000A06AE" w:rsidRDefault="002F4AB7" w:rsidP="0063642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2F4AB7" w:rsidRPr="000A06AE" w:rsidRDefault="002F4AB7" w:rsidP="00B567BE">
      <w:pPr>
        <w:rPr>
          <w:rFonts w:ascii="宋体"/>
          <w:color w:val="000000"/>
          <w:sz w:val="28"/>
          <w:szCs w:val="28"/>
        </w:rPr>
      </w:pPr>
      <w:r w:rsidRPr="000A06AE">
        <w:rPr>
          <w:rFonts w:ascii="宋体" w:hAnsi="宋体" w:cs="宋体" w:hint="eastAsia"/>
          <w:color w:val="000000"/>
          <w:kern w:val="0"/>
          <w:sz w:val="28"/>
          <w:szCs w:val="28"/>
        </w:rPr>
        <w:t>填表人签字：</w:t>
      </w:r>
      <w:r w:rsidRPr="000A06AE">
        <w:rPr>
          <w:rFonts w:ascii="宋体" w:hAnsi="宋体" w:cs="宋体"/>
          <w:color w:val="000000"/>
          <w:kern w:val="0"/>
          <w:sz w:val="28"/>
          <w:szCs w:val="28"/>
        </w:rPr>
        <w:t xml:space="preserve">                                                     </w:t>
      </w:r>
      <w:r w:rsidRPr="000A06AE">
        <w:rPr>
          <w:rFonts w:ascii="宋体" w:hAnsi="宋体" w:cs="宋体" w:hint="eastAsia"/>
          <w:color w:val="000000"/>
          <w:kern w:val="0"/>
          <w:sz w:val="28"/>
          <w:szCs w:val="28"/>
        </w:rPr>
        <w:t>二级学院领导签字：（盖章）</w:t>
      </w:r>
    </w:p>
    <w:sectPr w:rsidR="002F4AB7" w:rsidRPr="000A06AE" w:rsidSect="00B567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AB7" w:rsidRDefault="002F4AB7" w:rsidP="00E22E68">
      <w:r>
        <w:separator/>
      </w:r>
    </w:p>
  </w:endnote>
  <w:endnote w:type="continuationSeparator" w:id="0">
    <w:p w:rsidR="002F4AB7" w:rsidRDefault="002F4AB7" w:rsidP="00E22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AB7" w:rsidRDefault="002F4AB7" w:rsidP="00E22E68">
      <w:r>
        <w:separator/>
      </w:r>
    </w:p>
  </w:footnote>
  <w:footnote w:type="continuationSeparator" w:id="0">
    <w:p w:rsidR="002F4AB7" w:rsidRDefault="002F4AB7" w:rsidP="00E22E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0756"/>
    <w:rsid w:val="000164CE"/>
    <w:rsid w:val="00087E24"/>
    <w:rsid w:val="000A06AE"/>
    <w:rsid w:val="000B22FE"/>
    <w:rsid w:val="0015624F"/>
    <w:rsid w:val="00170001"/>
    <w:rsid w:val="001731CB"/>
    <w:rsid w:val="00181638"/>
    <w:rsid w:val="001E2088"/>
    <w:rsid w:val="001E6F63"/>
    <w:rsid w:val="001F2850"/>
    <w:rsid w:val="001F341D"/>
    <w:rsid w:val="001F34A6"/>
    <w:rsid w:val="001F667F"/>
    <w:rsid w:val="00272719"/>
    <w:rsid w:val="002A6026"/>
    <w:rsid w:val="002B401A"/>
    <w:rsid w:val="002F3D04"/>
    <w:rsid w:val="002F4AB7"/>
    <w:rsid w:val="00367F85"/>
    <w:rsid w:val="003E3A2C"/>
    <w:rsid w:val="00403EA8"/>
    <w:rsid w:val="0041629D"/>
    <w:rsid w:val="00416F20"/>
    <w:rsid w:val="004918BC"/>
    <w:rsid w:val="004B0997"/>
    <w:rsid w:val="004B5C70"/>
    <w:rsid w:val="004D27E3"/>
    <w:rsid w:val="00531A9A"/>
    <w:rsid w:val="0053322B"/>
    <w:rsid w:val="005709CC"/>
    <w:rsid w:val="00576977"/>
    <w:rsid w:val="005A14D2"/>
    <w:rsid w:val="005E23C7"/>
    <w:rsid w:val="006275A6"/>
    <w:rsid w:val="00636423"/>
    <w:rsid w:val="006525C2"/>
    <w:rsid w:val="006629E0"/>
    <w:rsid w:val="006848B3"/>
    <w:rsid w:val="006A0756"/>
    <w:rsid w:val="00716D62"/>
    <w:rsid w:val="00766B88"/>
    <w:rsid w:val="007B748D"/>
    <w:rsid w:val="007D2B12"/>
    <w:rsid w:val="008424AC"/>
    <w:rsid w:val="00854355"/>
    <w:rsid w:val="008773A6"/>
    <w:rsid w:val="008E4C30"/>
    <w:rsid w:val="00916BFF"/>
    <w:rsid w:val="0093082E"/>
    <w:rsid w:val="00972F81"/>
    <w:rsid w:val="009A1F7D"/>
    <w:rsid w:val="00A25AD8"/>
    <w:rsid w:val="00A32C94"/>
    <w:rsid w:val="00A366E4"/>
    <w:rsid w:val="00A84AE8"/>
    <w:rsid w:val="00AA48EE"/>
    <w:rsid w:val="00AC4D2D"/>
    <w:rsid w:val="00AE15DB"/>
    <w:rsid w:val="00AF03B1"/>
    <w:rsid w:val="00B15F86"/>
    <w:rsid w:val="00B41FF4"/>
    <w:rsid w:val="00B567BE"/>
    <w:rsid w:val="00B83135"/>
    <w:rsid w:val="00BB662C"/>
    <w:rsid w:val="00BE2933"/>
    <w:rsid w:val="00C13851"/>
    <w:rsid w:val="00C47819"/>
    <w:rsid w:val="00CD3375"/>
    <w:rsid w:val="00D123C9"/>
    <w:rsid w:val="00D65337"/>
    <w:rsid w:val="00DB0EF9"/>
    <w:rsid w:val="00DC6962"/>
    <w:rsid w:val="00E22E68"/>
    <w:rsid w:val="00E35D95"/>
    <w:rsid w:val="00E52369"/>
    <w:rsid w:val="00E76AB3"/>
    <w:rsid w:val="00E95FB2"/>
    <w:rsid w:val="00EA5AD5"/>
    <w:rsid w:val="00ED1C5A"/>
    <w:rsid w:val="00F43B7A"/>
    <w:rsid w:val="00F54C5F"/>
    <w:rsid w:val="00F83130"/>
    <w:rsid w:val="00FB0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AB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er-word-layer">
    <w:name w:val="reader-word-layer"/>
    <w:basedOn w:val="Normal"/>
    <w:uiPriority w:val="99"/>
    <w:rsid w:val="006A07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E22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22E6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22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22E68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8424A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2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593</TotalTime>
  <Pages>2</Pages>
  <Words>185</Words>
  <Characters>1058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32</cp:revision>
  <cp:lastPrinted>2016-05-03T01:06:00Z</cp:lastPrinted>
  <dcterms:created xsi:type="dcterms:W3CDTF">2015-11-18T09:30:00Z</dcterms:created>
  <dcterms:modified xsi:type="dcterms:W3CDTF">2016-12-30T01:56:00Z</dcterms:modified>
</cp:coreProperties>
</file>